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9458" w14:textId="1A43306D" w:rsidR="00F36B7A" w:rsidRPr="00F36B7A" w:rsidRDefault="00F36B7A" w:rsidP="00F36B7A">
      <w:pPr>
        <w:widowControl w:val="0"/>
        <w:spacing w:after="120" w:line="240" w:lineRule="auto"/>
        <w:ind w:left="119"/>
        <w:jc w:val="center"/>
        <w:outlineLvl w:val="0"/>
        <w:rPr>
          <w:rFonts w:eastAsia="Times New Roman"/>
          <w:color w:val="38761D"/>
          <w:kern w:val="0"/>
          <w:sz w:val="22"/>
          <w:szCs w:val="22"/>
          <w:lang w:eastAsia="es-ES"/>
        </w:rPr>
      </w:pPr>
      <w:bookmarkStart w:id="0" w:name="_Hlk198823483"/>
      <w:r w:rsidRPr="00F36B7A">
        <w:rPr>
          <w:rFonts w:eastAsia="Verdana" w:cs="Verdana"/>
          <w:color w:val="38761D"/>
          <w:kern w:val="0"/>
          <w:sz w:val="22"/>
          <w:szCs w:val="22"/>
          <w:lang w:eastAsia="es-ES"/>
        </w:rPr>
        <w:t>ARTÍCULO CIENTÍFICO</w:t>
      </w:r>
      <w:r w:rsidR="000059E5">
        <w:rPr>
          <w:rFonts w:eastAsia="Verdana" w:cs="Verdana"/>
          <w:color w:val="38761D"/>
          <w:kern w:val="0"/>
          <w:sz w:val="22"/>
          <w:szCs w:val="22"/>
          <w:lang w:eastAsia="es-ES"/>
        </w:rPr>
        <w:t xml:space="preserve">/ REVISIÓN/ NOTA TÉCNICA </w:t>
      </w:r>
    </w:p>
    <w:p w14:paraId="08C2D59B" w14:textId="1C75A6F4" w:rsidR="00F36B7A" w:rsidRDefault="005D1B1B" w:rsidP="00F36B7A">
      <w:pPr>
        <w:keepNext/>
        <w:keepLines/>
        <w:widowControl w:val="0"/>
        <w:spacing w:after="120" w:line="240" w:lineRule="auto"/>
        <w:jc w:val="center"/>
        <w:outlineLvl w:val="1"/>
        <w:rPr>
          <w:rFonts w:eastAsia="Verdana" w:cs="Verdana"/>
          <w:b/>
          <w:color w:val="38761D"/>
          <w:kern w:val="0"/>
          <w:sz w:val="44"/>
          <w:szCs w:val="44"/>
          <w:lang w:eastAsia="es-ES"/>
        </w:rPr>
      </w:pPr>
      <w:bookmarkStart w:id="1" w:name="_heading=h.gjdgxs" w:colFirst="0" w:colLast="0"/>
      <w:bookmarkStart w:id="2" w:name="_Hlk200359466"/>
      <w:bookmarkEnd w:id="1"/>
      <w:r>
        <w:rPr>
          <w:rFonts w:eastAsia="Verdana" w:cs="Verdana"/>
          <w:b/>
          <w:color w:val="38761D"/>
          <w:kern w:val="0"/>
          <w:sz w:val="44"/>
          <w:szCs w:val="44"/>
          <w:lang w:eastAsia="es-ES"/>
        </w:rPr>
        <w:t>Título</w:t>
      </w:r>
      <w:r w:rsidR="00F15512">
        <w:rPr>
          <w:rFonts w:eastAsia="Verdana" w:cs="Verdana"/>
          <w:b/>
          <w:color w:val="38761D"/>
          <w:kern w:val="0"/>
          <w:sz w:val="44"/>
          <w:szCs w:val="44"/>
          <w:lang w:eastAsia="es-ES"/>
        </w:rPr>
        <w:t xml:space="preserve"> </w:t>
      </w:r>
    </w:p>
    <w:p w14:paraId="5ADC907B" w14:textId="3756D54C" w:rsidR="00F15512" w:rsidRPr="00984E70" w:rsidRDefault="00F15512" w:rsidP="00F15512">
      <w:pPr>
        <w:pStyle w:val="NormalWeb"/>
        <w:spacing w:before="0" w:beforeAutospacing="0" w:after="120" w:afterAutospacing="0"/>
        <w:jc w:val="center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(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L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etra 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Montserrat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Tamaño 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22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Negrita, Centrado, 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Interlineado sencillo, anterior 0 y posterior 6 </w:t>
      </w:r>
      <w:proofErr w:type="spellStart"/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pto</w:t>
      </w:r>
      <w:proofErr w:type="spellEnd"/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)</w:t>
      </w:r>
    </w:p>
    <w:p w14:paraId="3589426C" w14:textId="3DCA6018" w:rsidR="00F36B7A" w:rsidRPr="000B16E5" w:rsidRDefault="005D1B1B" w:rsidP="00F36B7A">
      <w:pPr>
        <w:widowControl w:val="0"/>
        <w:spacing w:after="120" w:line="240" w:lineRule="auto"/>
        <w:ind w:left="223" w:right="223"/>
        <w:jc w:val="center"/>
        <w:rPr>
          <w:rFonts w:eastAsia="Verdana" w:cs="Verdana"/>
          <w:i/>
          <w:color w:val="38761D"/>
          <w:kern w:val="0"/>
          <w:sz w:val="28"/>
          <w:szCs w:val="28"/>
          <w:lang w:eastAsia="es-ES"/>
        </w:rPr>
      </w:pPr>
      <w:bookmarkStart w:id="3" w:name="_Hlk200359511"/>
      <w:bookmarkEnd w:id="2"/>
      <w:r w:rsidRPr="000B16E5">
        <w:rPr>
          <w:rFonts w:eastAsia="Verdana" w:cs="Verdana"/>
          <w:i/>
          <w:color w:val="38761D"/>
          <w:kern w:val="0"/>
          <w:sz w:val="28"/>
          <w:szCs w:val="28"/>
          <w:lang w:eastAsia="es-ES"/>
        </w:rPr>
        <w:t>Título en ingles</w:t>
      </w:r>
    </w:p>
    <w:p w14:paraId="26F1C7C6" w14:textId="5D12FAB3" w:rsidR="0043644C" w:rsidRPr="00984E70" w:rsidRDefault="0043644C" w:rsidP="0043644C">
      <w:pPr>
        <w:pStyle w:val="NormalWeb"/>
        <w:spacing w:before="0" w:beforeAutospacing="0" w:after="120" w:afterAutospacing="0"/>
        <w:jc w:val="center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F15512">
        <w:rPr>
          <w:i/>
          <w:iCs/>
          <w:color w:val="BF4E14" w:themeColor="accent2" w:themeShade="BF"/>
          <w:sz w:val="20"/>
          <w:szCs w:val="20"/>
        </w:rPr>
        <w:t>(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Letra Montserra</w:t>
      </w:r>
      <w:r w:rsid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Tamaño 14, Sin Negrita Cursiva, Centrado, Interlineado sencillo, anterior 0 </w:t>
      </w:r>
      <w:proofErr w:type="spellStart"/>
      <w:r w:rsidR="00C94097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pto</w:t>
      </w:r>
      <w:proofErr w:type="spellEnd"/>
      <w:r w:rsidR="00C94097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y posterior 6 </w:t>
      </w:r>
      <w:proofErr w:type="spellStart"/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pto</w:t>
      </w:r>
      <w:proofErr w:type="spellEnd"/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)</w:t>
      </w:r>
    </w:p>
    <w:p w14:paraId="6DC5FC07" w14:textId="77777777" w:rsidR="00F36B7A" w:rsidRPr="00F36B7A" w:rsidRDefault="00F36B7A" w:rsidP="00F36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Verdana" w:cs="Verdana"/>
          <w:color w:val="38761D"/>
          <w:kern w:val="0"/>
          <w:szCs w:val="20"/>
          <w:lang w:eastAsia="es-ES"/>
        </w:rPr>
      </w:pPr>
      <w:bookmarkStart w:id="4" w:name="_Hlk184372959"/>
      <w:bookmarkStart w:id="5" w:name="_Hlk184373323"/>
      <w:bookmarkEnd w:id="3"/>
      <w:r w:rsidRPr="00F36B7A">
        <w:rPr>
          <w:rFonts w:eastAsia="Verdana" w:cs="Verdana"/>
          <w:color w:val="38761D"/>
          <w:kern w:val="0"/>
          <w:szCs w:val="20"/>
          <w:lang w:eastAsia="es-ES"/>
        </w:rPr>
        <w:t>DOI:</w:t>
      </w:r>
      <w:r w:rsidRPr="00F36B7A">
        <w:rPr>
          <w:rFonts w:ascii="Verdana" w:eastAsia="Verdana" w:hAnsi="Verdana" w:cs="Verdana"/>
          <w:kern w:val="0"/>
          <w:sz w:val="22"/>
          <w:szCs w:val="22"/>
          <w:lang w:eastAsia="es-ES"/>
        </w:rPr>
        <w:t xml:space="preserve"> </w:t>
      </w:r>
    </w:p>
    <w:bookmarkStart w:id="6" w:name="_Hlk184373025"/>
    <w:p w14:paraId="5F628DBB" w14:textId="0EA55362" w:rsidR="00F36B7A" w:rsidRPr="00F36B7A" w:rsidRDefault="00A50750" w:rsidP="00F36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Verdana" w:cs="Verdana"/>
          <w:iCs/>
          <w:kern w:val="0"/>
          <w:szCs w:val="20"/>
          <w:lang w:eastAsia="es-ES"/>
        </w:rPr>
      </w:pPr>
      <w:r w:rsidRPr="005555D7"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67DF7D76" wp14:editId="03DD14ED">
                <wp:simplePos x="0" y="0"/>
                <wp:positionH relativeFrom="column">
                  <wp:posOffset>-27305</wp:posOffset>
                </wp:positionH>
                <wp:positionV relativeFrom="paragraph">
                  <wp:posOffset>236220</wp:posOffset>
                </wp:positionV>
                <wp:extent cx="5734685" cy="19050"/>
                <wp:effectExtent l="0" t="76200" r="0" b="57150"/>
                <wp:wrapTopAndBottom/>
                <wp:docPr id="1408702620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685" cy="19050"/>
                          <a:chOff x="2478658" y="3770475"/>
                          <a:chExt cx="5734989" cy="190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478658" y="3770475"/>
                            <a:ext cx="5734989" cy="19050"/>
                            <a:chOff x="0" y="0"/>
                            <a:chExt cx="5734989" cy="190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573467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FAE147" w14:textId="77777777" w:rsidR="00F36B7A" w:rsidRPr="004045B2" w:rsidRDefault="00F36B7A" w:rsidP="00F36B7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0" y="0"/>
                              <a:ext cx="5733415" cy="18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3415" h="18415" extrusionOk="0">
                                  <a:moveTo>
                                    <a:pt x="57334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5733415" y="18415"/>
                                  </a:lnTo>
                                  <a:lnTo>
                                    <a:pt x="5733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 4"/>
                          <wps:cNvSpPr/>
                          <wps:spPr>
                            <a:xfrm>
                              <a:off x="5731509" y="507"/>
                              <a:ext cx="3175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3175" extrusionOk="0">
                                  <a:moveTo>
                                    <a:pt x="30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48"/>
                                  </a:lnTo>
                                  <a:lnTo>
                                    <a:pt x="3047" y="3048"/>
                                  </a:lnTo>
                                  <a:lnTo>
                                    <a:pt x="30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bre 5"/>
                          <wps:cNvSpPr/>
                          <wps:spPr>
                            <a:xfrm>
                              <a:off x="304" y="507"/>
                              <a:ext cx="5734685" cy="1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15240" extrusionOk="0">
                                  <a:moveTo>
                                    <a:pt x="3048" y="3048"/>
                                  </a:moveTo>
                                  <a:lnTo>
                                    <a:pt x="0" y="3048"/>
                                  </a:lnTo>
                                  <a:lnTo>
                                    <a:pt x="0" y="15240"/>
                                  </a:lnTo>
                                  <a:lnTo>
                                    <a:pt x="3048" y="15240"/>
                                  </a:lnTo>
                                  <a:lnTo>
                                    <a:pt x="3048" y="3048"/>
                                  </a:lnTo>
                                  <a:close/>
                                </a:path>
                                <a:path w="5734685" h="15240" extrusionOk="0">
                                  <a:moveTo>
                                    <a:pt x="5734240" y="0"/>
                                  </a:moveTo>
                                  <a:lnTo>
                                    <a:pt x="5731192" y="0"/>
                                  </a:lnTo>
                                  <a:lnTo>
                                    <a:pt x="5731192" y="3048"/>
                                  </a:lnTo>
                                  <a:lnTo>
                                    <a:pt x="5734240" y="3048"/>
                                  </a:lnTo>
                                  <a:lnTo>
                                    <a:pt x="5734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 6"/>
                          <wps:cNvSpPr/>
                          <wps:spPr>
                            <a:xfrm>
                              <a:off x="5731509" y="3555"/>
                              <a:ext cx="3175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12700" extrusionOk="0">
                                  <a:moveTo>
                                    <a:pt x="30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3047" y="12192"/>
                                  </a:lnTo>
                                  <a:lnTo>
                                    <a:pt x="30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bre 7"/>
                          <wps:cNvSpPr/>
                          <wps:spPr>
                            <a:xfrm>
                              <a:off x="304" y="15748"/>
                              <a:ext cx="3175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3175" extrusionOk="0">
                                  <a:moveTo>
                                    <a:pt x="30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47"/>
                                  </a:lnTo>
                                  <a:lnTo>
                                    <a:pt x="3047" y="3047"/>
                                  </a:lnTo>
                                  <a:lnTo>
                                    <a:pt x="30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bre 8"/>
                          <wps:cNvSpPr/>
                          <wps:spPr>
                            <a:xfrm>
                              <a:off x="304" y="15760"/>
                              <a:ext cx="5734685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3175" extrusionOk="0">
                                  <a:moveTo>
                                    <a:pt x="5731129" y="0"/>
                                  </a:moveTo>
                                  <a:lnTo>
                                    <a:pt x="3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5"/>
                                  </a:lnTo>
                                  <a:lnTo>
                                    <a:pt x="3048" y="3035"/>
                                  </a:lnTo>
                                  <a:lnTo>
                                    <a:pt x="5731129" y="3035"/>
                                  </a:lnTo>
                                  <a:lnTo>
                                    <a:pt x="5731129" y="0"/>
                                  </a:lnTo>
                                  <a:close/>
                                </a:path>
                                <a:path w="5734685" h="3175" extrusionOk="0">
                                  <a:moveTo>
                                    <a:pt x="5734240" y="0"/>
                                  </a:moveTo>
                                  <a:lnTo>
                                    <a:pt x="5731192" y="0"/>
                                  </a:lnTo>
                                  <a:lnTo>
                                    <a:pt x="5731192" y="3035"/>
                                  </a:lnTo>
                                  <a:lnTo>
                                    <a:pt x="5734240" y="3035"/>
                                  </a:lnTo>
                                  <a:lnTo>
                                    <a:pt x="5734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F7D76" id="Grupo 4" o:spid="_x0000_s1026" style="position:absolute;left:0;text-align:left;margin-left:-2.15pt;margin-top:18.6pt;width:451.55pt;height:1.5pt;z-index:251656704;mso-wrap-distance-left:0;mso-wrap-distance-right:0" coordorigin="24786,37704" coordsize="5734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">
                <v:group id="Grupo 1" o:spid="_x0000_s1027" style="position:absolute;left:24786;top:37704;width:57350;height:191" coordsize="57349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width:57346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BFAE147" w14:textId="77777777" w:rsidR="00F36B7A" w:rsidRPr="004045B2" w:rsidRDefault="00F36B7A" w:rsidP="00F36B7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3" o:spid="_x0000_s1029" style="position:absolute;width:57334;height:184;visibility:visible;mso-wrap-style:square;v-text-anchor:middle" coordsize="5733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" path="m5733415,l,,,18415r5733415,l5733415,xe" fillcolor="#9f9f9f" stroked="f">
                    <v:path arrowok="t" o:extrusionok="f"/>
                  </v:shape>
                  <v:shape id="Forma libre 4" o:spid="_x0000_s1030" style="position:absolute;left:57315;top:5;width:31;height:31;visibility:visible;mso-wrap-style:square;v-text-anchor:middle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" path="m3047,l,,,3048r3047,l3047,xe" fillcolor="#e2e2e2" stroked="f">
                    <v:path arrowok="t" o:extrusionok="f"/>
                  </v:shape>
                  <v:shape id="Forma libre 5" o:spid="_x0000_s1031" style="position:absolute;left:3;top:5;width:57346;height:152;visibility:visible;mso-wrap-style:square;v-text-anchor:middle" coordsize="573468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" path="m3048,3048l,3048,,15240r3048,l3048,3048xem5734240,r-3048,l5731192,3048r3048,l5734240,xe" fillcolor="#9f9f9f" stroked="f">
                    <v:path arrowok="t" o:extrusionok="f"/>
                  </v:shape>
                  <v:shape id="Forma libre 6" o:spid="_x0000_s1032" style="position:absolute;left:57315;top:35;width:31;height:127;visibility:visible;mso-wrap-style:square;v-text-anchor:middle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" path="m3047,l,,,12192r3047,l3047,xe" fillcolor="#e2e2e2" stroked="f">
                    <v:path arrowok="t" o:extrusionok="f"/>
                  </v:shape>
                  <v:shape id="Forma libre 7" o:spid="_x0000_s1033" style="position:absolute;left:3;top:157;width:31;height:32;visibility:visible;mso-wrap-style:square;v-text-anchor:middle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" path="m3047,l,,,3047r3047,l3047,xe" fillcolor="#9f9f9f" stroked="f">
                    <v:path arrowok="t" o:extrusionok="f"/>
                  </v:shape>
                  <v:shape id="Forma libre 8" o:spid="_x0000_s1034" style="position:absolute;left:3;top:157;width:57346;height:32;visibility:visible;mso-wrap-style:square;v-text-anchor:middle" coordsize="573468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" path="m5731129,l3048,,,,,3035r3048,l5731129,3035r,-3035xem5734240,r-3048,l5731192,3035r3048,l5734240,xe" fillcolor="#e2e2e2" strok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  <w:bookmarkEnd w:id="6"/>
      <w:r w:rsidR="005D1B1B">
        <w:rPr>
          <w:rFonts w:eastAsia="Verdana" w:cs="Verdana"/>
          <w:iCs/>
          <w:color w:val="7F7F7F"/>
          <w:kern w:val="0"/>
          <w:szCs w:val="20"/>
          <w:lang w:eastAsia="es-ES"/>
        </w:rPr>
        <w:t>Fecha de recepción</w:t>
      </w:r>
    </w:p>
    <w:bookmarkEnd w:id="4"/>
    <w:bookmarkEnd w:id="5"/>
    <w:p w14:paraId="62E41C11" w14:textId="0CCE4612" w:rsidR="00F36B7A" w:rsidRDefault="0043644C" w:rsidP="00C32E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eastAsia="Verdana" w:cs="Verdana"/>
          <w:b/>
          <w:color w:val="38761D"/>
          <w:kern w:val="0"/>
          <w:sz w:val="24"/>
          <w:lang w:eastAsia="es-ES"/>
        </w:rPr>
      </w:pPr>
      <w:r>
        <w:rPr>
          <w:rFonts w:eastAsia="Verdana" w:cs="Verdana"/>
          <w:b/>
          <w:color w:val="38761D"/>
          <w:kern w:val="0"/>
          <w:sz w:val="24"/>
          <w:lang w:eastAsia="es-ES"/>
        </w:rPr>
        <w:t>Nombre/s y Apellido</w:t>
      </w:r>
      <w:r w:rsidR="00EA6C87">
        <w:rPr>
          <w:rFonts w:eastAsia="Verdana" w:cs="Verdana"/>
          <w:b/>
          <w:color w:val="38761D"/>
          <w:kern w:val="0"/>
          <w:sz w:val="24"/>
          <w:lang w:eastAsia="es-ES"/>
        </w:rPr>
        <w:t>/</w:t>
      </w:r>
      <w:r>
        <w:rPr>
          <w:rFonts w:eastAsia="Verdana" w:cs="Verdana"/>
          <w:b/>
          <w:color w:val="38761D"/>
          <w:kern w:val="0"/>
          <w:sz w:val="24"/>
          <w:lang w:eastAsia="es-ES"/>
        </w:rPr>
        <w:t xml:space="preserve">s </w:t>
      </w:r>
      <w:r w:rsidR="005D1B1B" w:rsidRPr="005D1B1B">
        <w:rPr>
          <w:rFonts w:eastAsia="Verdana" w:cs="Verdana"/>
          <w:b/>
          <w:color w:val="38761D"/>
          <w:kern w:val="0"/>
          <w:sz w:val="24"/>
          <w:vertAlign w:val="superscript"/>
          <w:lang w:eastAsia="es-ES"/>
        </w:rPr>
        <w:t>ID</w:t>
      </w:r>
      <w:r w:rsidR="005D1B1B">
        <w:rPr>
          <w:rFonts w:eastAsia="Verdana" w:cs="Verdana"/>
          <w:b/>
          <w:color w:val="38761D"/>
          <w:kern w:val="0"/>
          <w:sz w:val="24"/>
          <w:lang w:eastAsia="es-ES"/>
        </w:rPr>
        <w:t xml:space="preserve"> </w:t>
      </w:r>
      <w:r w:rsidR="005D1B1B">
        <w:rPr>
          <w:rFonts w:eastAsia="Verdana" w:cs="Verdana"/>
          <w:b/>
          <w:color w:val="38761D"/>
          <w:kern w:val="0"/>
          <w:sz w:val="24"/>
          <w:vertAlign w:val="superscript"/>
          <w:lang w:eastAsia="es-ES"/>
        </w:rPr>
        <w:t>1</w:t>
      </w:r>
      <w:r w:rsidR="005D1B1B">
        <w:rPr>
          <w:rFonts w:eastAsia="Verdana" w:cs="Verdana"/>
          <w:b/>
          <w:color w:val="38761D"/>
          <w:kern w:val="0"/>
          <w:sz w:val="24"/>
          <w:lang w:eastAsia="es-ES"/>
        </w:rPr>
        <w:t>,</w:t>
      </w:r>
      <w:r w:rsidRPr="0043644C">
        <w:rPr>
          <w:rFonts w:eastAsia="Verdana" w:cs="Verdana"/>
          <w:b/>
          <w:color w:val="38761D"/>
          <w:kern w:val="0"/>
          <w:sz w:val="24"/>
          <w:lang w:eastAsia="es-ES"/>
        </w:rPr>
        <w:t xml:space="preserve"> </w:t>
      </w:r>
      <w:r>
        <w:rPr>
          <w:rFonts w:eastAsia="Verdana" w:cs="Verdana"/>
          <w:b/>
          <w:color w:val="38761D"/>
          <w:kern w:val="0"/>
          <w:sz w:val="24"/>
          <w:lang w:eastAsia="es-ES"/>
        </w:rPr>
        <w:t>Nombre/s y Apellido</w:t>
      </w:r>
      <w:r w:rsidR="00EA6C87">
        <w:rPr>
          <w:rFonts w:eastAsia="Verdana" w:cs="Verdana"/>
          <w:b/>
          <w:color w:val="38761D"/>
          <w:kern w:val="0"/>
          <w:sz w:val="24"/>
          <w:lang w:eastAsia="es-ES"/>
        </w:rPr>
        <w:t>/</w:t>
      </w:r>
      <w:r>
        <w:rPr>
          <w:rFonts w:eastAsia="Verdana" w:cs="Verdana"/>
          <w:b/>
          <w:color w:val="38761D"/>
          <w:kern w:val="0"/>
          <w:sz w:val="24"/>
          <w:lang w:eastAsia="es-ES"/>
        </w:rPr>
        <w:t>s</w:t>
      </w:r>
      <w:r w:rsidR="005D1B1B">
        <w:rPr>
          <w:rFonts w:eastAsia="Verdana" w:cs="Verdana"/>
          <w:b/>
          <w:color w:val="38761D"/>
          <w:kern w:val="0"/>
          <w:sz w:val="24"/>
          <w:lang w:eastAsia="es-ES"/>
        </w:rPr>
        <w:t xml:space="preserve"> </w:t>
      </w:r>
      <w:r w:rsidR="005D1B1B" w:rsidRPr="005D1B1B">
        <w:rPr>
          <w:rFonts w:eastAsia="Verdana" w:cs="Verdana"/>
          <w:b/>
          <w:color w:val="38761D"/>
          <w:kern w:val="0"/>
          <w:sz w:val="24"/>
          <w:vertAlign w:val="superscript"/>
          <w:lang w:eastAsia="es-ES"/>
        </w:rPr>
        <w:t>ID</w:t>
      </w:r>
      <w:r w:rsidR="005D1B1B">
        <w:rPr>
          <w:rFonts w:eastAsia="Verdana" w:cs="Verdana"/>
          <w:b/>
          <w:color w:val="38761D"/>
          <w:kern w:val="0"/>
          <w:sz w:val="24"/>
          <w:lang w:eastAsia="es-ES"/>
        </w:rPr>
        <w:t xml:space="preserve"> </w:t>
      </w:r>
      <w:r w:rsidR="005D1B1B">
        <w:rPr>
          <w:rFonts w:eastAsia="Verdana" w:cs="Verdana"/>
          <w:b/>
          <w:color w:val="38761D"/>
          <w:kern w:val="0"/>
          <w:sz w:val="24"/>
          <w:vertAlign w:val="superscript"/>
          <w:lang w:eastAsia="es-ES"/>
        </w:rPr>
        <w:t>2</w:t>
      </w:r>
      <w:r w:rsidR="00F43AEB">
        <w:rPr>
          <w:rFonts w:eastAsia="Verdana" w:cs="Verdana"/>
          <w:b/>
          <w:color w:val="38761D"/>
          <w:kern w:val="0"/>
          <w:sz w:val="24"/>
          <w:vertAlign w:val="superscript"/>
          <w:lang w:eastAsia="es-ES"/>
        </w:rPr>
        <w:t>,3</w:t>
      </w:r>
      <w:r w:rsidR="005D1B1B">
        <w:rPr>
          <w:rFonts w:eastAsia="Verdana" w:cs="Verdana"/>
          <w:b/>
          <w:color w:val="38761D"/>
          <w:kern w:val="0"/>
          <w:sz w:val="24"/>
          <w:lang w:eastAsia="es-ES"/>
        </w:rPr>
        <w:t xml:space="preserve">, </w:t>
      </w:r>
      <w:r>
        <w:rPr>
          <w:rFonts w:eastAsia="Verdana" w:cs="Verdana"/>
          <w:b/>
          <w:color w:val="38761D"/>
          <w:kern w:val="0"/>
          <w:sz w:val="24"/>
          <w:lang w:eastAsia="es-ES"/>
        </w:rPr>
        <w:t>Nombre/s y Apellido</w:t>
      </w:r>
      <w:r w:rsidR="00EA6C87">
        <w:rPr>
          <w:rFonts w:eastAsia="Verdana" w:cs="Verdana"/>
          <w:b/>
          <w:color w:val="38761D"/>
          <w:kern w:val="0"/>
          <w:sz w:val="24"/>
          <w:lang w:eastAsia="es-ES"/>
        </w:rPr>
        <w:t>/</w:t>
      </w:r>
      <w:r>
        <w:rPr>
          <w:rFonts w:eastAsia="Verdana" w:cs="Verdana"/>
          <w:b/>
          <w:color w:val="38761D"/>
          <w:kern w:val="0"/>
          <w:sz w:val="24"/>
          <w:lang w:eastAsia="es-ES"/>
        </w:rPr>
        <w:t>s</w:t>
      </w:r>
      <w:r w:rsidR="005D1B1B">
        <w:rPr>
          <w:rFonts w:eastAsia="Verdana" w:cs="Verdana"/>
          <w:b/>
          <w:color w:val="38761D"/>
          <w:kern w:val="0"/>
          <w:sz w:val="24"/>
          <w:lang w:eastAsia="es-ES"/>
        </w:rPr>
        <w:t xml:space="preserve"> </w:t>
      </w:r>
      <w:r w:rsidR="005D1B1B" w:rsidRPr="005D1B1B">
        <w:rPr>
          <w:rFonts w:eastAsia="Verdana" w:cs="Verdana"/>
          <w:b/>
          <w:color w:val="38761D"/>
          <w:kern w:val="0"/>
          <w:sz w:val="24"/>
          <w:vertAlign w:val="superscript"/>
          <w:lang w:eastAsia="es-ES"/>
        </w:rPr>
        <w:t>ID</w:t>
      </w:r>
      <w:r w:rsidR="005D1B1B">
        <w:rPr>
          <w:rFonts w:eastAsia="Verdana" w:cs="Verdana"/>
          <w:b/>
          <w:color w:val="38761D"/>
          <w:kern w:val="0"/>
          <w:sz w:val="24"/>
          <w:lang w:eastAsia="es-ES"/>
        </w:rPr>
        <w:t xml:space="preserve"> </w:t>
      </w:r>
      <w:r w:rsidR="005D1B1B">
        <w:rPr>
          <w:rFonts w:eastAsia="Verdana" w:cs="Verdana"/>
          <w:b/>
          <w:color w:val="38761D"/>
          <w:kern w:val="0"/>
          <w:sz w:val="24"/>
          <w:vertAlign w:val="superscript"/>
          <w:lang w:eastAsia="es-ES"/>
        </w:rPr>
        <w:t>1</w:t>
      </w:r>
    </w:p>
    <w:p w14:paraId="6415AFE9" w14:textId="21D7FE26" w:rsidR="00F36B7A" w:rsidRPr="00984E70" w:rsidRDefault="0043644C" w:rsidP="00C94097">
      <w:pPr>
        <w:pStyle w:val="NormalWeb"/>
        <w:spacing w:before="0" w:beforeAutospacing="0" w:after="120" w:afterAutospacing="0"/>
        <w:jc w:val="center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bookmarkStart w:id="7" w:name="_Hlk210313303"/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 (Autores: tamaño 1</w:t>
      </w:r>
      <w:r w:rsidR="00C94097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2; Letra </w:t>
      </w:r>
      <w:bookmarkStart w:id="8" w:name="_Hlk210314675"/>
      <w:r w:rsidR="00C94097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Montserrat</w:t>
      </w:r>
      <w:bookmarkEnd w:id="8"/>
      <w:r w:rsidR="00C94097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, negrita, centrado, interlineado sencillo 6ptos anterior y posterior)</w:t>
      </w:r>
    </w:p>
    <w:bookmarkEnd w:id="7"/>
    <w:p w14:paraId="2F0A6186" w14:textId="702BC447" w:rsidR="00F36B7A" w:rsidRPr="00F36B7A" w:rsidRDefault="00F36B7A" w:rsidP="00C803FE">
      <w:pPr>
        <w:widowControl w:val="0"/>
        <w:spacing w:beforeLines="60" w:before="144" w:after="0" w:line="240" w:lineRule="auto"/>
        <w:ind w:right="164"/>
        <w:jc w:val="both"/>
        <w:rPr>
          <w:rFonts w:eastAsia="Verdana" w:cs="Verdana"/>
          <w:kern w:val="0"/>
          <w:sz w:val="18"/>
          <w:szCs w:val="18"/>
          <w:lang w:eastAsia="es-ES"/>
        </w:rPr>
      </w:pPr>
      <w:r w:rsidRPr="00F36B7A">
        <w:rPr>
          <w:rFonts w:eastAsia="Verdana" w:cs="Verdana"/>
          <w:kern w:val="0"/>
          <w:sz w:val="18"/>
          <w:szCs w:val="18"/>
          <w:vertAlign w:val="superscript"/>
          <w:lang w:eastAsia="es-ES"/>
        </w:rPr>
        <w:t xml:space="preserve">1 </w:t>
      </w:r>
      <w:proofErr w:type="gramStart"/>
      <w:r w:rsidRPr="00F36B7A">
        <w:rPr>
          <w:rFonts w:eastAsia="Verdana" w:cs="Verdana"/>
          <w:kern w:val="0"/>
          <w:sz w:val="18"/>
          <w:szCs w:val="18"/>
          <w:lang w:eastAsia="es-ES"/>
        </w:rPr>
        <w:t>Universidad</w:t>
      </w:r>
      <w:proofErr w:type="gramEnd"/>
      <w:r w:rsidRPr="00F36B7A">
        <w:rPr>
          <w:rFonts w:eastAsia="Verdana" w:cs="Verdana"/>
          <w:kern w:val="0"/>
          <w:sz w:val="18"/>
          <w:szCs w:val="18"/>
          <w:lang w:eastAsia="es-ES"/>
        </w:rPr>
        <w:t xml:space="preserve"> Nacional de Misiones. Facultad de Ciencias Forestales. Laboratorio Tecnología de la Madera. </w:t>
      </w:r>
      <w:r w:rsidR="00FC0769" w:rsidRPr="005964CD">
        <w:rPr>
          <w:rFonts w:eastAsia="Verdana" w:cs="Verdana"/>
          <w:kern w:val="0"/>
          <w:sz w:val="18"/>
          <w:szCs w:val="18"/>
          <w:lang w:eastAsia="es-ES"/>
        </w:rPr>
        <w:t>Bertoni</w:t>
      </w:r>
      <w:r w:rsidR="00FC0769">
        <w:rPr>
          <w:rFonts w:eastAsia="Verdana" w:cs="Verdana"/>
          <w:kern w:val="0"/>
          <w:sz w:val="18"/>
          <w:szCs w:val="18"/>
          <w:lang w:eastAsia="es-ES"/>
        </w:rPr>
        <w:t xml:space="preserve"> 123, KM3. </w:t>
      </w:r>
      <w:r w:rsidRPr="00F36B7A">
        <w:rPr>
          <w:rFonts w:eastAsia="Verdana" w:cs="Verdana"/>
          <w:kern w:val="0"/>
          <w:sz w:val="18"/>
          <w:szCs w:val="18"/>
          <w:lang w:eastAsia="es-ES"/>
        </w:rPr>
        <w:t>Eldorado. Misiones</w:t>
      </w:r>
      <w:r w:rsidR="007F11A4">
        <w:rPr>
          <w:rFonts w:eastAsia="Verdana" w:cs="Verdana"/>
          <w:kern w:val="0"/>
          <w:sz w:val="18"/>
          <w:szCs w:val="18"/>
          <w:lang w:eastAsia="es-ES"/>
        </w:rPr>
        <w:t>,</w:t>
      </w:r>
      <w:r w:rsidRPr="00F36B7A">
        <w:rPr>
          <w:rFonts w:eastAsia="Verdana" w:cs="Verdana"/>
          <w:kern w:val="0"/>
          <w:sz w:val="18"/>
          <w:szCs w:val="18"/>
          <w:lang w:eastAsia="es-ES"/>
        </w:rPr>
        <w:t xml:space="preserve"> Argentina</w:t>
      </w:r>
      <w:bookmarkStart w:id="9" w:name="_Hlk184370451"/>
      <w:bookmarkEnd w:id="0"/>
      <w:r w:rsidR="00FC0769">
        <w:rPr>
          <w:rFonts w:eastAsia="Verdana" w:cs="Verdana"/>
          <w:kern w:val="0"/>
          <w:sz w:val="18"/>
          <w:szCs w:val="18"/>
          <w:lang w:eastAsia="es-ES"/>
        </w:rPr>
        <w:t xml:space="preserve">. </w:t>
      </w:r>
      <w:r w:rsidR="005D1B1B">
        <w:t>E-mail</w:t>
      </w:r>
      <w:r w:rsidR="00700D38">
        <w:t xml:space="preserve"> del primer autor</w:t>
      </w:r>
    </w:p>
    <w:p w14:paraId="3C4C3064" w14:textId="53D3DAB8" w:rsidR="00F36B7A" w:rsidRDefault="00F43AEB" w:rsidP="00C803FE">
      <w:pPr>
        <w:widowControl w:val="0"/>
        <w:spacing w:before="60" w:after="0" w:line="240" w:lineRule="auto"/>
        <w:ind w:right="164"/>
        <w:jc w:val="both"/>
        <w:rPr>
          <w:rFonts w:eastAsia="Verdana" w:cs="Verdana"/>
          <w:kern w:val="0"/>
          <w:sz w:val="18"/>
          <w:szCs w:val="18"/>
          <w:lang w:eastAsia="es-ES"/>
        </w:rPr>
      </w:pPr>
      <w:r w:rsidRPr="00F43AEB">
        <w:rPr>
          <w:rFonts w:eastAsia="Verdana" w:cs="Verdana"/>
          <w:kern w:val="0"/>
          <w:sz w:val="18"/>
          <w:szCs w:val="18"/>
          <w:vertAlign w:val="superscript"/>
          <w:lang w:eastAsia="es-ES"/>
        </w:rPr>
        <w:t>2</w:t>
      </w:r>
      <w:r w:rsidRPr="00F43AEB">
        <w:rPr>
          <w:rFonts w:eastAsia="Verdana" w:cs="Verdana"/>
          <w:kern w:val="0"/>
          <w:sz w:val="18"/>
          <w:szCs w:val="18"/>
          <w:lang w:eastAsia="es-ES"/>
        </w:rPr>
        <w:t>Instituto de Biología Subtropical. UNaM-CONICET. Misiones</w:t>
      </w:r>
      <w:r w:rsidR="007F11A4">
        <w:rPr>
          <w:rFonts w:eastAsia="Verdana" w:cs="Verdana"/>
          <w:kern w:val="0"/>
          <w:sz w:val="18"/>
          <w:szCs w:val="18"/>
          <w:lang w:eastAsia="es-ES"/>
        </w:rPr>
        <w:t>,</w:t>
      </w:r>
      <w:r w:rsidRPr="00F43AEB">
        <w:rPr>
          <w:rFonts w:eastAsia="Verdana" w:cs="Verdana"/>
          <w:kern w:val="0"/>
          <w:sz w:val="18"/>
          <w:szCs w:val="18"/>
          <w:lang w:eastAsia="es-ES"/>
        </w:rPr>
        <w:t xml:space="preserve"> Argentina</w:t>
      </w:r>
      <w:r w:rsidR="00F36B7A" w:rsidRPr="00F36B7A">
        <w:rPr>
          <w:rFonts w:eastAsia="Verdana" w:cs="Verdana"/>
          <w:kern w:val="0"/>
          <w:sz w:val="18"/>
          <w:szCs w:val="18"/>
          <w:lang w:eastAsia="es-ES"/>
        </w:rPr>
        <w:t xml:space="preserve">. </w:t>
      </w:r>
    </w:p>
    <w:p w14:paraId="6E5D85CC" w14:textId="5A93554F" w:rsidR="00F43AEB" w:rsidRDefault="00F43AEB" w:rsidP="00C803FE">
      <w:pPr>
        <w:widowControl w:val="0"/>
        <w:spacing w:before="60" w:after="0" w:line="240" w:lineRule="auto"/>
        <w:ind w:right="164"/>
        <w:jc w:val="both"/>
        <w:rPr>
          <w:rFonts w:eastAsia="Verdana" w:cs="Verdana"/>
          <w:kern w:val="0"/>
          <w:sz w:val="18"/>
          <w:szCs w:val="18"/>
          <w:lang w:eastAsia="es-ES"/>
        </w:rPr>
      </w:pPr>
      <w:r w:rsidRPr="00F43AEB">
        <w:rPr>
          <w:rFonts w:eastAsia="Verdana" w:cs="Verdana"/>
          <w:kern w:val="0"/>
          <w:sz w:val="18"/>
          <w:szCs w:val="18"/>
          <w:vertAlign w:val="superscript"/>
          <w:lang w:eastAsia="es-ES"/>
        </w:rPr>
        <w:t>3</w:t>
      </w:r>
      <w:r w:rsidRPr="00F43AEB">
        <w:rPr>
          <w:rFonts w:eastAsia="Verdana" w:cs="Verdana"/>
          <w:kern w:val="0"/>
          <w:sz w:val="18"/>
          <w:szCs w:val="18"/>
          <w:lang w:eastAsia="es-ES"/>
        </w:rPr>
        <w:t>Universidad Nacional de Misiones. Facultad de Ciencias Forestales. Laboratorio de Etnobiología y Desarrollo</w:t>
      </w:r>
      <w:r>
        <w:rPr>
          <w:rFonts w:eastAsia="Verdana" w:cs="Verdana"/>
          <w:kern w:val="0"/>
          <w:sz w:val="18"/>
          <w:szCs w:val="18"/>
          <w:lang w:eastAsia="es-ES"/>
        </w:rPr>
        <w:t xml:space="preserve"> </w:t>
      </w:r>
      <w:r w:rsidRPr="00F43AEB">
        <w:rPr>
          <w:rFonts w:eastAsia="Verdana" w:cs="Verdana"/>
          <w:kern w:val="0"/>
          <w:sz w:val="18"/>
          <w:szCs w:val="18"/>
          <w:lang w:eastAsia="es-ES"/>
        </w:rPr>
        <w:t>Comunitario (</w:t>
      </w:r>
      <w:proofErr w:type="spellStart"/>
      <w:r w:rsidRPr="00F43AEB">
        <w:rPr>
          <w:rFonts w:eastAsia="Verdana" w:cs="Verdana"/>
          <w:kern w:val="0"/>
          <w:sz w:val="18"/>
          <w:szCs w:val="18"/>
          <w:lang w:eastAsia="es-ES"/>
        </w:rPr>
        <w:t>LEyDeC</w:t>
      </w:r>
      <w:proofErr w:type="spellEnd"/>
      <w:r w:rsidRPr="00F43AEB">
        <w:rPr>
          <w:rFonts w:eastAsia="Verdana" w:cs="Verdana"/>
          <w:kern w:val="0"/>
          <w:sz w:val="18"/>
          <w:szCs w:val="18"/>
          <w:lang w:eastAsia="es-ES"/>
        </w:rPr>
        <w:t xml:space="preserve">). </w:t>
      </w:r>
      <w:r>
        <w:rPr>
          <w:rFonts w:eastAsia="Verdana" w:cs="Verdana"/>
          <w:kern w:val="0"/>
          <w:sz w:val="18"/>
          <w:szCs w:val="18"/>
          <w:lang w:eastAsia="es-ES"/>
        </w:rPr>
        <w:t xml:space="preserve">Bertoni 123, KM3. </w:t>
      </w:r>
      <w:r w:rsidRPr="00F36B7A">
        <w:rPr>
          <w:rFonts w:eastAsia="Verdana" w:cs="Verdana"/>
          <w:kern w:val="0"/>
          <w:sz w:val="18"/>
          <w:szCs w:val="18"/>
          <w:lang w:eastAsia="es-ES"/>
        </w:rPr>
        <w:t>Eldorado</w:t>
      </w:r>
      <w:r w:rsidR="007F11A4">
        <w:rPr>
          <w:rFonts w:eastAsia="Verdana" w:cs="Verdana"/>
          <w:kern w:val="0"/>
          <w:sz w:val="18"/>
          <w:szCs w:val="18"/>
          <w:lang w:eastAsia="es-ES"/>
        </w:rPr>
        <w:t>,</w:t>
      </w:r>
      <w:r>
        <w:rPr>
          <w:rFonts w:eastAsia="Verdana" w:cs="Verdana"/>
          <w:kern w:val="0"/>
          <w:sz w:val="18"/>
          <w:szCs w:val="18"/>
          <w:lang w:eastAsia="es-ES"/>
        </w:rPr>
        <w:t xml:space="preserve"> </w:t>
      </w:r>
      <w:r w:rsidRPr="00F43AEB">
        <w:rPr>
          <w:rFonts w:eastAsia="Verdana" w:cs="Verdana"/>
          <w:kern w:val="0"/>
          <w:sz w:val="18"/>
          <w:szCs w:val="18"/>
          <w:lang w:eastAsia="es-ES"/>
        </w:rPr>
        <w:t>Misiones, Argentina.</w:t>
      </w:r>
    </w:p>
    <w:p w14:paraId="73D60C3C" w14:textId="04D690E1" w:rsidR="00C94097" w:rsidRPr="00C94097" w:rsidRDefault="00C94097" w:rsidP="00C94097">
      <w:pPr>
        <w:pStyle w:val="NormalWeb"/>
        <w:spacing w:before="0" w:beforeAutospacing="0" w:after="120" w:afterAutospacing="0"/>
        <w:jc w:val="center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43644C">
        <w:rPr>
          <w:i/>
          <w:iCs/>
          <w:color w:val="BF4E14" w:themeColor="accent2" w:themeShade="BF"/>
          <w:sz w:val="20"/>
          <w:szCs w:val="20"/>
        </w:rPr>
        <w:t> 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(Espacio entre autores y filiación; Letra Montserrat, tamaño </w:t>
      </w:r>
      <w:r w:rsidRPr="00C94097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9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; Interlineado sencillo, </w:t>
      </w:r>
      <w:r w:rsidRPr="00C94097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Espaciado anterior </w:t>
      </w:r>
      <w:r w:rsidR="00C803F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0.6 línea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y </w:t>
      </w:r>
      <w:r w:rsidRPr="00C94097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posterior 0 </w:t>
      </w:r>
      <w:proofErr w:type="spellStart"/>
      <w:r w:rsidR="00C803F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pto</w:t>
      </w:r>
      <w:proofErr w:type="spellEnd"/>
      <w:r w:rsidR="00C803F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; E-mail</w:t>
      </w:r>
      <w:r w:rsidRPr="00C94097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del primer </w:t>
      </w:r>
      <w:proofErr w:type="spellStart"/>
      <w:proofErr w:type="gramStart"/>
      <w:r w:rsidRPr="00C94097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autor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;Filiación</w:t>
      </w:r>
      <w:proofErr w:type="spellEnd"/>
      <w:proofErr w:type="gramEnd"/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: </w:t>
      </w:r>
      <w:r w:rsidRPr="00C94097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Universidad. Facultad. Instituto/laboratorio/área/departamento. 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Dirección.</w:t>
      </w:r>
      <w:r w:rsidRPr="00C94097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Provincia, </w:t>
      </w:r>
      <w:r w:rsidRPr="00C94097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País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.</w:t>
      </w:r>
    </w:p>
    <w:bookmarkEnd w:id="9"/>
    <w:p w14:paraId="51E93695" w14:textId="77777777" w:rsidR="00F36B7A" w:rsidRPr="004045B2" w:rsidRDefault="00F36B7A" w:rsidP="00F36B7A">
      <w:pPr>
        <w:spacing w:after="0" w:line="240" w:lineRule="auto"/>
        <w:jc w:val="both"/>
        <w:rPr>
          <w:rFonts w:ascii="Times New Roman" w:eastAsia="Calibri" w:hAnsi="Times New Roman"/>
          <w:kern w:val="0"/>
          <w:szCs w:val="20"/>
        </w:rPr>
      </w:pPr>
    </w:p>
    <w:sectPr w:rsidR="00F36B7A" w:rsidRPr="004045B2" w:rsidSect="004045B2">
      <w:head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92AE" w14:textId="77777777" w:rsidR="00182ED9" w:rsidRPr="004045B2" w:rsidRDefault="00182ED9" w:rsidP="0006670F">
      <w:pPr>
        <w:spacing w:after="0" w:line="240" w:lineRule="auto"/>
      </w:pPr>
      <w:r w:rsidRPr="004045B2">
        <w:separator/>
      </w:r>
    </w:p>
  </w:endnote>
  <w:endnote w:type="continuationSeparator" w:id="0">
    <w:p w14:paraId="6D92D56F" w14:textId="77777777" w:rsidR="00182ED9" w:rsidRPr="004045B2" w:rsidRDefault="00182ED9" w:rsidP="0006670F">
      <w:pPr>
        <w:spacing w:after="0" w:line="240" w:lineRule="auto"/>
      </w:pPr>
      <w:r w:rsidRPr="004045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serra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2FA7" w14:textId="77777777" w:rsidR="00182ED9" w:rsidRPr="004045B2" w:rsidRDefault="00182ED9" w:rsidP="0006670F">
      <w:pPr>
        <w:spacing w:after="0" w:line="240" w:lineRule="auto"/>
      </w:pPr>
      <w:r w:rsidRPr="004045B2">
        <w:separator/>
      </w:r>
    </w:p>
  </w:footnote>
  <w:footnote w:type="continuationSeparator" w:id="0">
    <w:p w14:paraId="56E4D984" w14:textId="77777777" w:rsidR="00182ED9" w:rsidRPr="004045B2" w:rsidRDefault="00182ED9" w:rsidP="0006670F">
      <w:pPr>
        <w:spacing w:after="0" w:line="240" w:lineRule="auto"/>
      </w:pPr>
      <w:r w:rsidRPr="004045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979" w14:textId="518AE759" w:rsidR="0006670F" w:rsidRPr="004045B2" w:rsidRDefault="00A50750">
    <w:pPr>
      <w:pStyle w:val="Encabezado"/>
    </w:pPr>
    <w:r w:rsidRPr="004045B2">
      <w:rPr>
        <w:noProof/>
      </w:rPr>
      <w:drawing>
        <wp:anchor distT="0" distB="0" distL="114300" distR="114300" simplePos="0" relativeHeight="251656704" behindDoc="0" locked="0" layoutInCell="1" allowOverlap="1" wp14:anchorId="29B9EBA8" wp14:editId="58DA2E20">
          <wp:simplePos x="0" y="0"/>
          <wp:positionH relativeFrom="page">
            <wp:posOffset>0</wp:posOffset>
          </wp:positionH>
          <wp:positionV relativeFrom="paragraph">
            <wp:posOffset>-411480</wp:posOffset>
          </wp:positionV>
          <wp:extent cx="7651115" cy="10382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C73C5E" w14:textId="77777777" w:rsidR="0006670F" w:rsidRPr="004045B2" w:rsidRDefault="000667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83D28"/>
    <w:multiLevelType w:val="multilevel"/>
    <w:tmpl w:val="D718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98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50"/>
    <w:rsid w:val="000059E5"/>
    <w:rsid w:val="000217BA"/>
    <w:rsid w:val="0006670F"/>
    <w:rsid w:val="000963F8"/>
    <w:rsid w:val="000B16E5"/>
    <w:rsid w:val="000E28CA"/>
    <w:rsid w:val="000F0B21"/>
    <w:rsid w:val="000F2825"/>
    <w:rsid w:val="00116012"/>
    <w:rsid w:val="00182ED9"/>
    <w:rsid w:val="001A0EBC"/>
    <w:rsid w:val="001A3622"/>
    <w:rsid w:val="001B7D80"/>
    <w:rsid w:val="001C786E"/>
    <w:rsid w:val="00231F50"/>
    <w:rsid w:val="00246C2F"/>
    <w:rsid w:val="00295415"/>
    <w:rsid w:val="002C0634"/>
    <w:rsid w:val="002C6605"/>
    <w:rsid w:val="0032246D"/>
    <w:rsid w:val="00340255"/>
    <w:rsid w:val="00346BC0"/>
    <w:rsid w:val="00362B3D"/>
    <w:rsid w:val="003C00F3"/>
    <w:rsid w:val="003C2B75"/>
    <w:rsid w:val="004045B2"/>
    <w:rsid w:val="00416E0A"/>
    <w:rsid w:val="0043644C"/>
    <w:rsid w:val="00452673"/>
    <w:rsid w:val="004618B7"/>
    <w:rsid w:val="00473406"/>
    <w:rsid w:val="00474DD6"/>
    <w:rsid w:val="00491C20"/>
    <w:rsid w:val="004B7295"/>
    <w:rsid w:val="004E29A0"/>
    <w:rsid w:val="004F2D8F"/>
    <w:rsid w:val="0050532B"/>
    <w:rsid w:val="00551517"/>
    <w:rsid w:val="00554705"/>
    <w:rsid w:val="005555D7"/>
    <w:rsid w:val="005964CD"/>
    <w:rsid w:val="005D1B1B"/>
    <w:rsid w:val="00612426"/>
    <w:rsid w:val="00631E8B"/>
    <w:rsid w:val="006339D5"/>
    <w:rsid w:val="006467B4"/>
    <w:rsid w:val="00646A7C"/>
    <w:rsid w:val="00657E9D"/>
    <w:rsid w:val="006701E8"/>
    <w:rsid w:val="006C7B4A"/>
    <w:rsid w:val="00700222"/>
    <w:rsid w:val="00700D38"/>
    <w:rsid w:val="0070634F"/>
    <w:rsid w:val="00713CC9"/>
    <w:rsid w:val="0077769E"/>
    <w:rsid w:val="007A0E35"/>
    <w:rsid w:val="007A1A07"/>
    <w:rsid w:val="007C7147"/>
    <w:rsid w:val="007D0044"/>
    <w:rsid w:val="007F11A4"/>
    <w:rsid w:val="00823AAC"/>
    <w:rsid w:val="0085755C"/>
    <w:rsid w:val="00895FF3"/>
    <w:rsid w:val="008B601F"/>
    <w:rsid w:val="008D08BA"/>
    <w:rsid w:val="009466F5"/>
    <w:rsid w:val="0095609E"/>
    <w:rsid w:val="00984E70"/>
    <w:rsid w:val="009D3015"/>
    <w:rsid w:val="00A41BBC"/>
    <w:rsid w:val="00A50750"/>
    <w:rsid w:val="00A85C53"/>
    <w:rsid w:val="00AA70F9"/>
    <w:rsid w:val="00AD0592"/>
    <w:rsid w:val="00B11947"/>
    <w:rsid w:val="00B50345"/>
    <w:rsid w:val="00B767B5"/>
    <w:rsid w:val="00BA1708"/>
    <w:rsid w:val="00BD3CF8"/>
    <w:rsid w:val="00BE4D57"/>
    <w:rsid w:val="00BF2512"/>
    <w:rsid w:val="00C041D8"/>
    <w:rsid w:val="00C04F77"/>
    <w:rsid w:val="00C32E5A"/>
    <w:rsid w:val="00C40554"/>
    <w:rsid w:val="00C803FE"/>
    <w:rsid w:val="00C94097"/>
    <w:rsid w:val="00D40DD9"/>
    <w:rsid w:val="00D53062"/>
    <w:rsid w:val="00D7601A"/>
    <w:rsid w:val="00D76A42"/>
    <w:rsid w:val="00DA69F2"/>
    <w:rsid w:val="00DD05FD"/>
    <w:rsid w:val="00DF1E4F"/>
    <w:rsid w:val="00DF6981"/>
    <w:rsid w:val="00E55FE9"/>
    <w:rsid w:val="00E56248"/>
    <w:rsid w:val="00E752FC"/>
    <w:rsid w:val="00EA6C87"/>
    <w:rsid w:val="00EC7CD7"/>
    <w:rsid w:val="00F15512"/>
    <w:rsid w:val="00F36B7A"/>
    <w:rsid w:val="00F43AEB"/>
    <w:rsid w:val="00F73671"/>
    <w:rsid w:val="00FA754F"/>
    <w:rsid w:val="00FC0769"/>
    <w:rsid w:val="00FD1622"/>
    <w:rsid w:val="00FD7534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817A6"/>
  <w15:chartTrackingRefBased/>
  <w15:docId w15:val="{45DF8DE5-4776-4B2A-9497-6F6BDE16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Aptos" w:hAnsi="Montserrat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color w:val="000000"/>
      <w:kern w:val="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6670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70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670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670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670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670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670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670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670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6670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06670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06670F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06670F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06670F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06670F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06670F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06670F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06670F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06670F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06670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670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06670F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670F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06670F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06670F"/>
    <w:pPr>
      <w:ind w:left="720"/>
      <w:contextualSpacing/>
    </w:pPr>
  </w:style>
  <w:style w:type="character" w:styleId="nfasisintenso">
    <w:name w:val="Intense Emphasis"/>
    <w:uiPriority w:val="21"/>
    <w:qFormat/>
    <w:rsid w:val="0006670F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670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06670F"/>
    <w:rPr>
      <w:i/>
      <w:iCs/>
      <w:color w:val="0F4761"/>
    </w:rPr>
  </w:style>
  <w:style w:type="character" w:styleId="Referenciaintensa">
    <w:name w:val="Intense Reference"/>
    <w:uiPriority w:val="32"/>
    <w:qFormat/>
    <w:rsid w:val="0006670F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66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70F"/>
  </w:style>
  <w:style w:type="paragraph" w:styleId="Piedepgina">
    <w:name w:val="footer"/>
    <w:basedOn w:val="Normal"/>
    <w:link w:val="PiedepginaCar"/>
    <w:uiPriority w:val="99"/>
    <w:unhideWhenUsed/>
    <w:rsid w:val="00066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70F"/>
  </w:style>
  <w:style w:type="table" w:styleId="Tablaconcuadrcula">
    <w:name w:val="Table Grid"/>
    <w:basedOn w:val="Tablanormal"/>
    <w:uiPriority w:val="39"/>
    <w:rsid w:val="00F36B7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041D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41D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1B1B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1B1B"/>
    <w:rPr>
      <w:color w:val="000000"/>
      <w:kern w:val="2"/>
    </w:rPr>
  </w:style>
  <w:style w:type="character" w:styleId="Refdenotaalpie">
    <w:name w:val="footnote reference"/>
    <w:basedOn w:val="Fuentedeprrafopredeter"/>
    <w:uiPriority w:val="99"/>
    <w:semiHidden/>
    <w:unhideWhenUsed/>
    <w:rsid w:val="005D1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A70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70F9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color w:val="auto"/>
      <w:kern w:val="0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F1551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</w:rPr>
  </w:style>
  <w:style w:type="paragraph" w:styleId="Revisin">
    <w:name w:val="Revision"/>
    <w:hidden/>
    <w:uiPriority w:val="99"/>
    <w:semiHidden/>
    <w:rsid w:val="005964CD"/>
    <w:rPr>
      <w:color w:val="000000"/>
      <w:kern w:val="2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964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64C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64CD"/>
    <w:rPr>
      <w:color w:val="000000"/>
      <w:kern w:val="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64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64CD"/>
    <w:rPr>
      <w:b/>
      <w:bCs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la\Downloads\braga&#241;olo%20Yvyraret&#225;%2033%20(2025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13A0F-AD35-4FA0-A50B-69ADC5F7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bragañolo Yvyraretá 33 (2025)</Template>
  <TotalTime>2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Links>
    <vt:vector size="12" baseType="variant">
      <vt:variant>
        <vt:i4>2424920</vt:i4>
      </vt:variant>
      <vt:variant>
        <vt:i4>3</vt:i4>
      </vt:variant>
      <vt:variant>
        <vt:i4>0</vt:i4>
      </vt:variant>
      <vt:variant>
        <vt:i4>5</vt:i4>
      </vt:variant>
      <vt:variant>
        <vt:lpwstr>mailto:adelaida.braganolo@fcf.unam.edu.ar</vt:lpwstr>
      </vt:variant>
      <vt:variant>
        <vt:lpwstr/>
      </vt:variant>
      <vt:variant>
        <vt:i4>5373969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https://orcid.org/0009-0002-5248-1240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Usuario de Windows</cp:lastModifiedBy>
  <cp:revision>4</cp:revision>
  <dcterms:created xsi:type="dcterms:W3CDTF">2026-02-04T20:00:00Z</dcterms:created>
  <dcterms:modified xsi:type="dcterms:W3CDTF">2026-02-05T15:38:00Z</dcterms:modified>
</cp:coreProperties>
</file>